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7849C">
      <w:pPr>
        <w:spacing w:line="480" w:lineRule="atLeas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学校收费、退费管理规定</w:t>
      </w:r>
    </w:p>
    <w:p w14:paraId="51A71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为推护学生的合法权益、规范机构的办学行为、健全机构各项规章制度，特制定本收、退费管理办法。</w:t>
      </w:r>
    </w:p>
    <w:p w14:paraId="1323A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一、收费制度</w:t>
      </w:r>
    </w:p>
    <w:p w14:paraId="59BBE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（一）、报名流程</w:t>
      </w:r>
    </w:p>
    <w:p w14:paraId="18155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免费咨询一填写个人信息登记表一入学面试一缴钠学费</w:t>
      </w:r>
    </w:p>
    <w:p w14:paraId="06C90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（二）、收费办法</w:t>
      </w:r>
    </w:p>
    <w:p w14:paraId="68A6E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1、新生入学按照所学专业收费标准进行收费。</w:t>
      </w:r>
      <w:bookmarkStart w:id="0" w:name="_GoBack"/>
      <w:bookmarkEnd w:id="0"/>
    </w:p>
    <w:p w14:paraId="6599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2、收取学费必须统一开具学校专用收据。</w:t>
      </w:r>
    </w:p>
    <w:p w14:paraId="519B1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二、退学、退费</w:t>
      </w:r>
    </w:p>
    <w:p w14:paraId="4598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（一）、学校在收费开具的收费收据作为退费的唯一凭证依据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且按照一学年10个月计算。</w:t>
      </w:r>
    </w:p>
    <w:p w14:paraId="11588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（二）、退费执行标准</w:t>
      </w:r>
    </w:p>
    <w:p w14:paraId="0B9BC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1、若因学校原因造成学生无法完成学习计划的情况，学生要求退学、退费，学校须退还剩余费用。 </w:t>
      </w:r>
    </w:p>
    <w:p w14:paraId="72CE3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2、学校开学前，学生因不可抗拒的理由，如重大疾病、意外伤亡、家庭特殊等正当理由提出退学退费申请的，学校予以退还全部学费。</w:t>
      </w:r>
    </w:p>
    <w:p w14:paraId="6C9E1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3、开学后申请退学或退费的情况:</w:t>
      </w:r>
    </w:p>
    <w:p w14:paraId="06D9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学期开学后学生需退学的，扣除课时费及住宿费后，剩余学费退回。</w:t>
      </w:r>
    </w:p>
    <w:p w14:paraId="6BD18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1" w:firstLineChars="1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三、退费流程</w:t>
      </w:r>
    </w:p>
    <w:p w14:paraId="7CC18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（一）、学生家长提出申请，招生老师填写资金付款单，并明确收款人（收款人为法定监护人）。</w:t>
      </w:r>
    </w:p>
    <w:p w14:paraId="651F7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（二）、班主任老师沟通学生学习情况，无果后班主任签字。</w:t>
      </w:r>
    </w:p>
    <w:p w14:paraId="02C8E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（三）、班主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任</w:t>
      </w:r>
      <w:r>
        <w:rPr>
          <w:rFonts w:hint="eastAsia" w:ascii="宋体" w:hAnsi="宋体" w:cs="宋体"/>
          <w:sz w:val="24"/>
          <w:szCs w:val="24"/>
        </w:rPr>
        <w:t>持退学申请表交至教学处部门负责人签字--学生处部门负责人签字--招生处部门负责人签字--财务负责人签字---校长审核签字。</w:t>
      </w:r>
    </w:p>
    <w:p w14:paraId="6DFC7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（四）、凭签字后的退费单由财务支出退费。</w:t>
      </w:r>
    </w:p>
    <w:p w14:paraId="0A9F9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40" w:firstLineChars="26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聊城现代交通技工学校</w:t>
      </w:r>
    </w:p>
    <w:p w14:paraId="76DE8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   20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>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.01</w:t>
      </w:r>
    </w:p>
    <w:p w14:paraId="52D8D71F">
      <w:pPr>
        <w:spacing w:line="480" w:lineRule="atLeast"/>
        <w:rPr>
          <w:rFonts w:ascii="宋体" w:hAnsi="宋体" w:cs="宋体"/>
          <w:sz w:val="24"/>
          <w:szCs w:val="24"/>
        </w:rPr>
      </w:pPr>
    </w:p>
    <w:sectPr>
      <w:headerReference r:id="rId3" w:type="default"/>
      <w:footerReference r:id="rId4" w:type="even"/>
      <w:pgSz w:w="11906" w:h="16838"/>
      <w:pgMar w:top="1134" w:right="1134" w:bottom="1134" w:left="1134" w:header="851" w:footer="680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32490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1A2E5DD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0EABA">
    <w:pPr>
      <w:pStyle w:val="10"/>
      <w:ind w:firstLine="408"/>
      <w:jc w:val="both"/>
      <w:rPr>
        <w:rFonts w:ascii="仿宋" w:hAnsi="仿宋" w:eastAsia="仿宋" w:cs="仿宋"/>
        <w:sz w:val="32"/>
        <w:szCs w:val="32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1425575</wp:posOffset>
              </wp:positionH>
              <wp:positionV relativeFrom="paragraph">
                <wp:posOffset>79375</wp:posOffset>
              </wp:positionV>
              <wp:extent cx="4549775" cy="430530"/>
              <wp:effectExtent l="0" t="0" r="0" b="0"/>
              <wp:wrapNone/>
              <wp:docPr id="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97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DA74C">
                          <w:pPr>
                            <w:ind w:firstLine="1400" w:firstLineChars="500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聊城交通学校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       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112.25pt;margin-top:6.25pt;height:33.9pt;width:358.25pt;z-index:251660288;mso-width-relative:page;mso-height-relative:page;" filled="f" stroked="f" coordsize="21600,21600" o:gfxdata="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ml4ZT&#10;2gAAAAkBAAAPAAAAAAAAAAEAIAAAACIAAABkcnMvZG93bnJldi54bWxQSwECFAAUAAAACACHTuJA&#10;JS3A8K0BAABPAwAADgAAAAAAAAABACAAAAApAQAAZHJzL2Uyb0RvYy54bWxQSwUGAAAAAAYABgBZ&#10;AQAAS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089DA74C">
                    <w:pPr>
                      <w:ind w:firstLine="1400" w:firstLineChars="50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聊城交通学校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     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sz w:val="20"/>
      </w:rPr>
      <w:t xml:space="preserve"> </w:t>
    </w:r>
    <w:r>
      <w:rPr>
        <w:rFonts w:hint="eastAsia" w:ascii="楷体_GB2312" w:eastAsia="楷体_GB2312"/>
        <w:b/>
        <w:bCs/>
        <w:sz w:val="28"/>
        <w:szCs w:val="28"/>
      </w:rPr>
      <w:t xml:space="preserve">               </w:t>
    </w:r>
    <w:r>
      <w:rPr>
        <w:rFonts w:ascii="楷体_GB2312" w:eastAsia="楷体_GB2312"/>
        <w:b/>
        <w:bCs/>
        <w:sz w:val="28"/>
        <w:szCs w:val="28"/>
      </w:rPr>
      <w:t xml:space="preserve">                            </w:t>
    </w:r>
  </w:p>
  <w:p w14:paraId="0D69BE56">
    <w:pPr>
      <w:pStyle w:val="10"/>
      <w:ind w:firstLine="408"/>
      <w:jc w:val="both"/>
      <w:rPr>
        <w:rFonts w:ascii="仿宋" w:hAnsi="仿宋" w:eastAsia="仿宋" w:cs="仿宋"/>
        <w:sz w:val="28"/>
        <w:szCs w:val="2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1186180</wp:posOffset>
              </wp:positionH>
              <wp:positionV relativeFrom="paragraph">
                <wp:posOffset>81915</wp:posOffset>
              </wp:positionV>
              <wp:extent cx="4549775" cy="430530"/>
              <wp:effectExtent l="0" t="0" r="0" b="0"/>
              <wp:wrapNone/>
              <wp:docPr id="1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97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37CC4">
                          <w:pPr>
                            <w:ind w:firstLine="560" w:firstLineChars="200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LiaoCheng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Transportation School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93.4pt;margin-top:6.45pt;height:33.9pt;width:358.25pt;z-index:251659264;mso-width-relative:page;mso-height-relative:page;" filled="f" stroked="f" coordsize="21600,21600" o:gfxdata="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kdtyN&#10;2gAAAAkBAAAPAAAAAAAAAAEAIAAAACIAAABkcnMvZG93bnJldi54bWxQSwECFAAUAAAACACHTuJA&#10;k0xIMq0BAABPAwAADgAAAAAAAAABACAAAAApAQAAZHJzL2Uyb0RvYy54bWxQSwUGAAAAAAYABgBZ&#10;AQAAS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9A37CC4">
                    <w:pPr>
                      <w:ind w:firstLine="560" w:firstLineChars="20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LiaoCheng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Transportation School</w:t>
                    </w:r>
                  </w:p>
                </w:txbxContent>
              </v:textbox>
            </v:rect>
          </w:pict>
        </mc:Fallback>
      </mc:AlternateContent>
    </w:r>
    <w:r>
      <w:rPr>
        <w:rFonts w:ascii="仿宋" w:hAnsi="仿宋" w:eastAsia="仿宋" w:cs="仿宋"/>
        <w:sz w:val="28"/>
        <w:szCs w:val="28"/>
      </w:rPr>
      <w:drawing>
        <wp:inline distT="0" distB="0" distL="114300" distR="114300">
          <wp:extent cx="458470" cy="458470"/>
          <wp:effectExtent l="0" t="0" r="17780" b="17780"/>
          <wp:docPr id="3" name="图片 1" descr="c4527fb746d9280a967ed3d0ae7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4527fb746d9280a967ed3d0ae7989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797C6">
    <w:pPr>
      <w:rPr>
        <w:rFonts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t xml:space="preserve"> </w:t>
    </w:r>
    <w:r>
      <w:rPr>
        <w:rFonts w:ascii="仿宋" w:hAnsi="仿宋" w:eastAsia="仿宋" w:cs="仿宋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2"/>
  <w:drawingGridVerticalSpacing w:val="3"/>
  <w:displayHorizontalDrawingGridEvery w:val="0"/>
  <w:displayVerticalDrawingGridEvery w:val="2"/>
  <w:doNotUseMarginsForDrawingGridOrigin w:val="1"/>
  <w:drawingGridHorizontalOrigin w:val="1134"/>
  <w:drawingGridVerticalOrigin w:val="1134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24027B"/>
    <w:rsid w:val="000001B7"/>
    <w:rsid w:val="00000EC2"/>
    <w:rsid w:val="00004A9F"/>
    <w:rsid w:val="0001300B"/>
    <w:rsid w:val="00013890"/>
    <w:rsid w:val="00013CD3"/>
    <w:rsid w:val="00014867"/>
    <w:rsid w:val="00015490"/>
    <w:rsid w:val="00015CCC"/>
    <w:rsid w:val="00017814"/>
    <w:rsid w:val="00020D80"/>
    <w:rsid w:val="000278C8"/>
    <w:rsid w:val="00031268"/>
    <w:rsid w:val="000312D6"/>
    <w:rsid w:val="0003200B"/>
    <w:rsid w:val="00032D7B"/>
    <w:rsid w:val="000333A7"/>
    <w:rsid w:val="00033AC9"/>
    <w:rsid w:val="000345CC"/>
    <w:rsid w:val="00035143"/>
    <w:rsid w:val="00037797"/>
    <w:rsid w:val="00044226"/>
    <w:rsid w:val="00046308"/>
    <w:rsid w:val="0004641C"/>
    <w:rsid w:val="00047D69"/>
    <w:rsid w:val="0005538C"/>
    <w:rsid w:val="000554D5"/>
    <w:rsid w:val="00055979"/>
    <w:rsid w:val="00067534"/>
    <w:rsid w:val="00067FED"/>
    <w:rsid w:val="00071257"/>
    <w:rsid w:val="00071662"/>
    <w:rsid w:val="000817C9"/>
    <w:rsid w:val="00083DB8"/>
    <w:rsid w:val="000846E0"/>
    <w:rsid w:val="00085D23"/>
    <w:rsid w:val="00086A1E"/>
    <w:rsid w:val="000904EF"/>
    <w:rsid w:val="00093B2E"/>
    <w:rsid w:val="00094A88"/>
    <w:rsid w:val="00095DE1"/>
    <w:rsid w:val="000A084F"/>
    <w:rsid w:val="000A4113"/>
    <w:rsid w:val="000A4CEF"/>
    <w:rsid w:val="000A4EFF"/>
    <w:rsid w:val="000A61A5"/>
    <w:rsid w:val="000A7112"/>
    <w:rsid w:val="000B0916"/>
    <w:rsid w:val="000B3A6E"/>
    <w:rsid w:val="000B4D5C"/>
    <w:rsid w:val="000B6661"/>
    <w:rsid w:val="000B773F"/>
    <w:rsid w:val="000B77D7"/>
    <w:rsid w:val="000C067D"/>
    <w:rsid w:val="000C168D"/>
    <w:rsid w:val="000C2DF5"/>
    <w:rsid w:val="000C401B"/>
    <w:rsid w:val="000C50F1"/>
    <w:rsid w:val="000C5B3D"/>
    <w:rsid w:val="000C61A8"/>
    <w:rsid w:val="000C62A4"/>
    <w:rsid w:val="000C7888"/>
    <w:rsid w:val="000D08A2"/>
    <w:rsid w:val="000D4E33"/>
    <w:rsid w:val="000E4E1C"/>
    <w:rsid w:val="000E602B"/>
    <w:rsid w:val="000E74D8"/>
    <w:rsid w:val="000E7AF3"/>
    <w:rsid w:val="000F1680"/>
    <w:rsid w:val="000F32A6"/>
    <w:rsid w:val="000F395C"/>
    <w:rsid w:val="000F48FA"/>
    <w:rsid w:val="000F4EE1"/>
    <w:rsid w:val="000F6317"/>
    <w:rsid w:val="00100965"/>
    <w:rsid w:val="00100ED8"/>
    <w:rsid w:val="0010545C"/>
    <w:rsid w:val="00105C29"/>
    <w:rsid w:val="00106EC7"/>
    <w:rsid w:val="00107F88"/>
    <w:rsid w:val="001118C1"/>
    <w:rsid w:val="00112A8B"/>
    <w:rsid w:val="00113C79"/>
    <w:rsid w:val="00114E9C"/>
    <w:rsid w:val="0011693B"/>
    <w:rsid w:val="00117AA9"/>
    <w:rsid w:val="0012141B"/>
    <w:rsid w:val="00121E55"/>
    <w:rsid w:val="00122468"/>
    <w:rsid w:val="00123C8F"/>
    <w:rsid w:val="00124FD9"/>
    <w:rsid w:val="00125B15"/>
    <w:rsid w:val="00127ECB"/>
    <w:rsid w:val="0013279B"/>
    <w:rsid w:val="00132B46"/>
    <w:rsid w:val="0013361D"/>
    <w:rsid w:val="0013415C"/>
    <w:rsid w:val="0013432A"/>
    <w:rsid w:val="00134F3A"/>
    <w:rsid w:val="00136199"/>
    <w:rsid w:val="00136C8B"/>
    <w:rsid w:val="001370EB"/>
    <w:rsid w:val="001406A0"/>
    <w:rsid w:val="00142DE2"/>
    <w:rsid w:val="00142FB3"/>
    <w:rsid w:val="0014356C"/>
    <w:rsid w:val="001450F7"/>
    <w:rsid w:val="001503A5"/>
    <w:rsid w:val="00150789"/>
    <w:rsid w:val="001523D7"/>
    <w:rsid w:val="00155744"/>
    <w:rsid w:val="001615D7"/>
    <w:rsid w:val="00165FBE"/>
    <w:rsid w:val="00166BBB"/>
    <w:rsid w:val="00167122"/>
    <w:rsid w:val="00173265"/>
    <w:rsid w:val="001747A5"/>
    <w:rsid w:val="00177FE2"/>
    <w:rsid w:val="00181719"/>
    <w:rsid w:val="00183DBB"/>
    <w:rsid w:val="001905F9"/>
    <w:rsid w:val="00190AAD"/>
    <w:rsid w:val="001913F2"/>
    <w:rsid w:val="00193569"/>
    <w:rsid w:val="0019358A"/>
    <w:rsid w:val="00195F8A"/>
    <w:rsid w:val="001978B5"/>
    <w:rsid w:val="001A0445"/>
    <w:rsid w:val="001A665E"/>
    <w:rsid w:val="001A7A0B"/>
    <w:rsid w:val="001A7C55"/>
    <w:rsid w:val="001B21C2"/>
    <w:rsid w:val="001B2F61"/>
    <w:rsid w:val="001B3781"/>
    <w:rsid w:val="001B45D5"/>
    <w:rsid w:val="001B4E11"/>
    <w:rsid w:val="001B677F"/>
    <w:rsid w:val="001C132E"/>
    <w:rsid w:val="001C4EAA"/>
    <w:rsid w:val="001C5E32"/>
    <w:rsid w:val="001C6328"/>
    <w:rsid w:val="001D3FAC"/>
    <w:rsid w:val="001E0855"/>
    <w:rsid w:val="001E2572"/>
    <w:rsid w:val="001E3B45"/>
    <w:rsid w:val="001E40F7"/>
    <w:rsid w:val="001E503B"/>
    <w:rsid w:val="001E7B38"/>
    <w:rsid w:val="001F064B"/>
    <w:rsid w:val="001F3371"/>
    <w:rsid w:val="001F42F2"/>
    <w:rsid w:val="001F4A9C"/>
    <w:rsid w:val="001F5616"/>
    <w:rsid w:val="002006EE"/>
    <w:rsid w:val="00205F1B"/>
    <w:rsid w:val="00207813"/>
    <w:rsid w:val="00207A4B"/>
    <w:rsid w:val="0021041C"/>
    <w:rsid w:val="00216DEB"/>
    <w:rsid w:val="00217972"/>
    <w:rsid w:val="00220CA5"/>
    <w:rsid w:val="00223C2D"/>
    <w:rsid w:val="00233BFD"/>
    <w:rsid w:val="00234582"/>
    <w:rsid w:val="00235133"/>
    <w:rsid w:val="0024027B"/>
    <w:rsid w:val="0024042A"/>
    <w:rsid w:val="00241F4C"/>
    <w:rsid w:val="00242723"/>
    <w:rsid w:val="002443E7"/>
    <w:rsid w:val="00250B2F"/>
    <w:rsid w:val="00252A55"/>
    <w:rsid w:val="002565CF"/>
    <w:rsid w:val="0025771C"/>
    <w:rsid w:val="002621E0"/>
    <w:rsid w:val="00264870"/>
    <w:rsid w:val="00270AD9"/>
    <w:rsid w:val="002713DA"/>
    <w:rsid w:val="00272B56"/>
    <w:rsid w:val="00272CB7"/>
    <w:rsid w:val="00273CC6"/>
    <w:rsid w:val="00273D21"/>
    <w:rsid w:val="00275C9A"/>
    <w:rsid w:val="00277801"/>
    <w:rsid w:val="00280BE5"/>
    <w:rsid w:val="00282043"/>
    <w:rsid w:val="00282397"/>
    <w:rsid w:val="002835B2"/>
    <w:rsid w:val="00285A08"/>
    <w:rsid w:val="00290FF9"/>
    <w:rsid w:val="00293107"/>
    <w:rsid w:val="00296A36"/>
    <w:rsid w:val="00297AEF"/>
    <w:rsid w:val="00297F49"/>
    <w:rsid w:val="002A0A22"/>
    <w:rsid w:val="002A3BFD"/>
    <w:rsid w:val="002A4FA3"/>
    <w:rsid w:val="002A6DB1"/>
    <w:rsid w:val="002A787F"/>
    <w:rsid w:val="002B0780"/>
    <w:rsid w:val="002B1D89"/>
    <w:rsid w:val="002C1228"/>
    <w:rsid w:val="002C35B9"/>
    <w:rsid w:val="002C5ADE"/>
    <w:rsid w:val="002C6A56"/>
    <w:rsid w:val="002C741B"/>
    <w:rsid w:val="002D0D27"/>
    <w:rsid w:val="002D15D1"/>
    <w:rsid w:val="002D3C1B"/>
    <w:rsid w:val="002D5742"/>
    <w:rsid w:val="002E18F9"/>
    <w:rsid w:val="002E229F"/>
    <w:rsid w:val="002E631F"/>
    <w:rsid w:val="002E70ED"/>
    <w:rsid w:val="002F1387"/>
    <w:rsid w:val="002F33FC"/>
    <w:rsid w:val="002F5D9A"/>
    <w:rsid w:val="002F7552"/>
    <w:rsid w:val="00303A6A"/>
    <w:rsid w:val="00305509"/>
    <w:rsid w:val="003070FC"/>
    <w:rsid w:val="0031054F"/>
    <w:rsid w:val="00310DEC"/>
    <w:rsid w:val="0031179F"/>
    <w:rsid w:val="00312147"/>
    <w:rsid w:val="00312F61"/>
    <w:rsid w:val="003132BE"/>
    <w:rsid w:val="00313E98"/>
    <w:rsid w:val="00315D9D"/>
    <w:rsid w:val="00317405"/>
    <w:rsid w:val="003213A0"/>
    <w:rsid w:val="00321C45"/>
    <w:rsid w:val="00323E80"/>
    <w:rsid w:val="00323F4D"/>
    <w:rsid w:val="00324354"/>
    <w:rsid w:val="00324780"/>
    <w:rsid w:val="003247D1"/>
    <w:rsid w:val="003325F2"/>
    <w:rsid w:val="003346B1"/>
    <w:rsid w:val="00334B1F"/>
    <w:rsid w:val="00340CFE"/>
    <w:rsid w:val="003416B8"/>
    <w:rsid w:val="00341BA9"/>
    <w:rsid w:val="003440B1"/>
    <w:rsid w:val="003444F2"/>
    <w:rsid w:val="003445BF"/>
    <w:rsid w:val="00345222"/>
    <w:rsid w:val="00345355"/>
    <w:rsid w:val="003455F9"/>
    <w:rsid w:val="00351CD6"/>
    <w:rsid w:val="00354AA0"/>
    <w:rsid w:val="00355D2F"/>
    <w:rsid w:val="00357B27"/>
    <w:rsid w:val="003618E1"/>
    <w:rsid w:val="00362B67"/>
    <w:rsid w:val="00362C4D"/>
    <w:rsid w:val="003634F0"/>
    <w:rsid w:val="003741A2"/>
    <w:rsid w:val="00374F2D"/>
    <w:rsid w:val="003752C1"/>
    <w:rsid w:val="00375A3E"/>
    <w:rsid w:val="0037779E"/>
    <w:rsid w:val="0038115F"/>
    <w:rsid w:val="00382C58"/>
    <w:rsid w:val="00383145"/>
    <w:rsid w:val="0038465B"/>
    <w:rsid w:val="00385CFD"/>
    <w:rsid w:val="00385DEB"/>
    <w:rsid w:val="00386F57"/>
    <w:rsid w:val="00390BE4"/>
    <w:rsid w:val="00390E7E"/>
    <w:rsid w:val="0039119B"/>
    <w:rsid w:val="00395D1E"/>
    <w:rsid w:val="00396687"/>
    <w:rsid w:val="00396AF8"/>
    <w:rsid w:val="003A17EA"/>
    <w:rsid w:val="003A2234"/>
    <w:rsid w:val="003A2E98"/>
    <w:rsid w:val="003A344D"/>
    <w:rsid w:val="003A7005"/>
    <w:rsid w:val="003B05E0"/>
    <w:rsid w:val="003B5704"/>
    <w:rsid w:val="003C08B3"/>
    <w:rsid w:val="003C0F9F"/>
    <w:rsid w:val="003C22FD"/>
    <w:rsid w:val="003C25CA"/>
    <w:rsid w:val="003C3041"/>
    <w:rsid w:val="003C36B9"/>
    <w:rsid w:val="003C6347"/>
    <w:rsid w:val="003C73A8"/>
    <w:rsid w:val="003C7998"/>
    <w:rsid w:val="003D0231"/>
    <w:rsid w:val="003D4A0E"/>
    <w:rsid w:val="003D67CE"/>
    <w:rsid w:val="003D7DDF"/>
    <w:rsid w:val="003E02B1"/>
    <w:rsid w:val="003E0EE4"/>
    <w:rsid w:val="003E1581"/>
    <w:rsid w:val="003E21D4"/>
    <w:rsid w:val="003E2574"/>
    <w:rsid w:val="003E292C"/>
    <w:rsid w:val="003E451C"/>
    <w:rsid w:val="003E66B1"/>
    <w:rsid w:val="003E7404"/>
    <w:rsid w:val="003E77B2"/>
    <w:rsid w:val="003F0E12"/>
    <w:rsid w:val="003F1EA7"/>
    <w:rsid w:val="003F2128"/>
    <w:rsid w:val="003F21D3"/>
    <w:rsid w:val="003F6025"/>
    <w:rsid w:val="004003CF"/>
    <w:rsid w:val="004006DB"/>
    <w:rsid w:val="0040086C"/>
    <w:rsid w:val="004023F5"/>
    <w:rsid w:val="004038C3"/>
    <w:rsid w:val="004055F0"/>
    <w:rsid w:val="004078AE"/>
    <w:rsid w:val="00410E0A"/>
    <w:rsid w:val="004131E1"/>
    <w:rsid w:val="0041435E"/>
    <w:rsid w:val="00414B43"/>
    <w:rsid w:val="00416379"/>
    <w:rsid w:val="0041734D"/>
    <w:rsid w:val="00421F32"/>
    <w:rsid w:val="00423CBE"/>
    <w:rsid w:val="00424D98"/>
    <w:rsid w:val="00425CA9"/>
    <w:rsid w:val="00433200"/>
    <w:rsid w:val="00434BF6"/>
    <w:rsid w:val="00436DA8"/>
    <w:rsid w:val="00443A91"/>
    <w:rsid w:val="004458BB"/>
    <w:rsid w:val="0045053F"/>
    <w:rsid w:val="00456965"/>
    <w:rsid w:val="004602CF"/>
    <w:rsid w:val="00460B39"/>
    <w:rsid w:val="00463614"/>
    <w:rsid w:val="0046617E"/>
    <w:rsid w:val="00466754"/>
    <w:rsid w:val="00467616"/>
    <w:rsid w:val="00467668"/>
    <w:rsid w:val="00471B59"/>
    <w:rsid w:val="00473C90"/>
    <w:rsid w:val="00480E10"/>
    <w:rsid w:val="00481C01"/>
    <w:rsid w:val="00481C24"/>
    <w:rsid w:val="00482E28"/>
    <w:rsid w:val="0048360E"/>
    <w:rsid w:val="00483A21"/>
    <w:rsid w:val="0048409C"/>
    <w:rsid w:val="00491337"/>
    <w:rsid w:val="00491986"/>
    <w:rsid w:val="0049341E"/>
    <w:rsid w:val="00493CD8"/>
    <w:rsid w:val="00494318"/>
    <w:rsid w:val="004945B5"/>
    <w:rsid w:val="0049496A"/>
    <w:rsid w:val="00495539"/>
    <w:rsid w:val="00495C0D"/>
    <w:rsid w:val="004A00C8"/>
    <w:rsid w:val="004A1E97"/>
    <w:rsid w:val="004A1FC6"/>
    <w:rsid w:val="004A3A20"/>
    <w:rsid w:val="004A3DDE"/>
    <w:rsid w:val="004A456E"/>
    <w:rsid w:val="004A61FC"/>
    <w:rsid w:val="004B0080"/>
    <w:rsid w:val="004B2265"/>
    <w:rsid w:val="004B284B"/>
    <w:rsid w:val="004B2F8D"/>
    <w:rsid w:val="004B305F"/>
    <w:rsid w:val="004B53E2"/>
    <w:rsid w:val="004C0C7B"/>
    <w:rsid w:val="004C1292"/>
    <w:rsid w:val="004C17A8"/>
    <w:rsid w:val="004C2655"/>
    <w:rsid w:val="004C3427"/>
    <w:rsid w:val="004C5320"/>
    <w:rsid w:val="004C6304"/>
    <w:rsid w:val="004C64E0"/>
    <w:rsid w:val="004D2BE0"/>
    <w:rsid w:val="004D3AFF"/>
    <w:rsid w:val="004D42F0"/>
    <w:rsid w:val="004D5C94"/>
    <w:rsid w:val="004D5F03"/>
    <w:rsid w:val="004E1AF2"/>
    <w:rsid w:val="004E436E"/>
    <w:rsid w:val="004E4A99"/>
    <w:rsid w:val="004E5B3C"/>
    <w:rsid w:val="004F4AC2"/>
    <w:rsid w:val="004F528E"/>
    <w:rsid w:val="004F6EB7"/>
    <w:rsid w:val="004F72B4"/>
    <w:rsid w:val="004F7A56"/>
    <w:rsid w:val="005002E7"/>
    <w:rsid w:val="005035B8"/>
    <w:rsid w:val="00503AA9"/>
    <w:rsid w:val="00504C57"/>
    <w:rsid w:val="005053BC"/>
    <w:rsid w:val="00505F08"/>
    <w:rsid w:val="00506338"/>
    <w:rsid w:val="00506679"/>
    <w:rsid w:val="005069AA"/>
    <w:rsid w:val="00506EED"/>
    <w:rsid w:val="00511600"/>
    <w:rsid w:val="00513440"/>
    <w:rsid w:val="00513DB7"/>
    <w:rsid w:val="00514FDB"/>
    <w:rsid w:val="00516FE8"/>
    <w:rsid w:val="00517B97"/>
    <w:rsid w:val="00520BFD"/>
    <w:rsid w:val="00521109"/>
    <w:rsid w:val="00523B85"/>
    <w:rsid w:val="00523F05"/>
    <w:rsid w:val="0052481B"/>
    <w:rsid w:val="00527FCD"/>
    <w:rsid w:val="00530BF2"/>
    <w:rsid w:val="005337B4"/>
    <w:rsid w:val="00536399"/>
    <w:rsid w:val="00536BE2"/>
    <w:rsid w:val="005403F0"/>
    <w:rsid w:val="00541483"/>
    <w:rsid w:val="005443E5"/>
    <w:rsid w:val="00544F0E"/>
    <w:rsid w:val="00546F5B"/>
    <w:rsid w:val="005506E5"/>
    <w:rsid w:val="00551119"/>
    <w:rsid w:val="005520C9"/>
    <w:rsid w:val="0055258F"/>
    <w:rsid w:val="005536B1"/>
    <w:rsid w:val="005540E6"/>
    <w:rsid w:val="00555A47"/>
    <w:rsid w:val="00555C94"/>
    <w:rsid w:val="00560268"/>
    <w:rsid w:val="00562837"/>
    <w:rsid w:val="00562A6B"/>
    <w:rsid w:val="00562DAC"/>
    <w:rsid w:val="00565386"/>
    <w:rsid w:val="00570B28"/>
    <w:rsid w:val="00570D67"/>
    <w:rsid w:val="00574108"/>
    <w:rsid w:val="00575993"/>
    <w:rsid w:val="00576399"/>
    <w:rsid w:val="00576517"/>
    <w:rsid w:val="00582421"/>
    <w:rsid w:val="00584343"/>
    <w:rsid w:val="00584430"/>
    <w:rsid w:val="005860D7"/>
    <w:rsid w:val="00586BEE"/>
    <w:rsid w:val="00586EE6"/>
    <w:rsid w:val="00592365"/>
    <w:rsid w:val="005925B2"/>
    <w:rsid w:val="00592B8F"/>
    <w:rsid w:val="00593330"/>
    <w:rsid w:val="00593464"/>
    <w:rsid w:val="00595408"/>
    <w:rsid w:val="005A1EA8"/>
    <w:rsid w:val="005A5537"/>
    <w:rsid w:val="005A5F50"/>
    <w:rsid w:val="005B262A"/>
    <w:rsid w:val="005B2899"/>
    <w:rsid w:val="005B5B48"/>
    <w:rsid w:val="005B6B1E"/>
    <w:rsid w:val="005B7565"/>
    <w:rsid w:val="005C3599"/>
    <w:rsid w:val="005C39F0"/>
    <w:rsid w:val="005C3C30"/>
    <w:rsid w:val="005C3FB2"/>
    <w:rsid w:val="005C69FA"/>
    <w:rsid w:val="005C6DC9"/>
    <w:rsid w:val="005D0649"/>
    <w:rsid w:val="005D0D96"/>
    <w:rsid w:val="005D1EC5"/>
    <w:rsid w:val="005D2B8F"/>
    <w:rsid w:val="005D7B6A"/>
    <w:rsid w:val="005E0032"/>
    <w:rsid w:val="005E0DE3"/>
    <w:rsid w:val="005E188B"/>
    <w:rsid w:val="005E1F2D"/>
    <w:rsid w:val="005E2A7D"/>
    <w:rsid w:val="005E3C6B"/>
    <w:rsid w:val="005E7623"/>
    <w:rsid w:val="005F162A"/>
    <w:rsid w:val="005F1C0D"/>
    <w:rsid w:val="005F4294"/>
    <w:rsid w:val="005F6A3C"/>
    <w:rsid w:val="005F78E7"/>
    <w:rsid w:val="005F7A14"/>
    <w:rsid w:val="0060163D"/>
    <w:rsid w:val="006021E1"/>
    <w:rsid w:val="00605635"/>
    <w:rsid w:val="006061E2"/>
    <w:rsid w:val="0061538A"/>
    <w:rsid w:val="0061543C"/>
    <w:rsid w:val="00620249"/>
    <w:rsid w:val="00621487"/>
    <w:rsid w:val="0062325D"/>
    <w:rsid w:val="006242B2"/>
    <w:rsid w:val="00625EA8"/>
    <w:rsid w:val="00626259"/>
    <w:rsid w:val="0062740F"/>
    <w:rsid w:val="00631995"/>
    <w:rsid w:val="006326E5"/>
    <w:rsid w:val="00634552"/>
    <w:rsid w:val="006351C7"/>
    <w:rsid w:val="006354EE"/>
    <w:rsid w:val="00636AED"/>
    <w:rsid w:val="00643869"/>
    <w:rsid w:val="006452E4"/>
    <w:rsid w:val="0065153C"/>
    <w:rsid w:val="00652626"/>
    <w:rsid w:val="0065578B"/>
    <w:rsid w:val="0065614A"/>
    <w:rsid w:val="0065694F"/>
    <w:rsid w:val="006576BB"/>
    <w:rsid w:val="00662142"/>
    <w:rsid w:val="006638AE"/>
    <w:rsid w:val="00664325"/>
    <w:rsid w:val="00664CF5"/>
    <w:rsid w:val="00667301"/>
    <w:rsid w:val="00670FFB"/>
    <w:rsid w:val="00671AC1"/>
    <w:rsid w:val="00673C6F"/>
    <w:rsid w:val="006773F2"/>
    <w:rsid w:val="006813C8"/>
    <w:rsid w:val="0068165C"/>
    <w:rsid w:val="00682E7A"/>
    <w:rsid w:val="006834BF"/>
    <w:rsid w:val="006852E2"/>
    <w:rsid w:val="00687420"/>
    <w:rsid w:val="006927EC"/>
    <w:rsid w:val="00694E42"/>
    <w:rsid w:val="00697303"/>
    <w:rsid w:val="006A0164"/>
    <w:rsid w:val="006A09AB"/>
    <w:rsid w:val="006A0C54"/>
    <w:rsid w:val="006A3039"/>
    <w:rsid w:val="006A36B9"/>
    <w:rsid w:val="006A59D1"/>
    <w:rsid w:val="006A5E51"/>
    <w:rsid w:val="006A6CC0"/>
    <w:rsid w:val="006A735D"/>
    <w:rsid w:val="006B22E2"/>
    <w:rsid w:val="006B3C91"/>
    <w:rsid w:val="006C15AF"/>
    <w:rsid w:val="006C1926"/>
    <w:rsid w:val="006C32E9"/>
    <w:rsid w:val="006C6376"/>
    <w:rsid w:val="006D0658"/>
    <w:rsid w:val="006D1E29"/>
    <w:rsid w:val="006D3D4D"/>
    <w:rsid w:val="006D66BA"/>
    <w:rsid w:val="006E0BC4"/>
    <w:rsid w:val="006E143F"/>
    <w:rsid w:val="006E1B7A"/>
    <w:rsid w:val="006E312F"/>
    <w:rsid w:val="006E4886"/>
    <w:rsid w:val="006E6EA5"/>
    <w:rsid w:val="006E6FBE"/>
    <w:rsid w:val="006E71A3"/>
    <w:rsid w:val="006F0AA5"/>
    <w:rsid w:val="006F158E"/>
    <w:rsid w:val="006F1858"/>
    <w:rsid w:val="006F5E08"/>
    <w:rsid w:val="0070060C"/>
    <w:rsid w:val="007015A0"/>
    <w:rsid w:val="00703DBC"/>
    <w:rsid w:val="00704E76"/>
    <w:rsid w:val="00705EE2"/>
    <w:rsid w:val="00706264"/>
    <w:rsid w:val="007075DE"/>
    <w:rsid w:val="00710C8A"/>
    <w:rsid w:val="00711278"/>
    <w:rsid w:val="00713D85"/>
    <w:rsid w:val="00714228"/>
    <w:rsid w:val="0071440B"/>
    <w:rsid w:val="00714CF4"/>
    <w:rsid w:val="0071577B"/>
    <w:rsid w:val="007158B9"/>
    <w:rsid w:val="0071595F"/>
    <w:rsid w:val="00715AC4"/>
    <w:rsid w:val="00716917"/>
    <w:rsid w:val="00716972"/>
    <w:rsid w:val="00723203"/>
    <w:rsid w:val="00723B15"/>
    <w:rsid w:val="0072552F"/>
    <w:rsid w:val="0073172F"/>
    <w:rsid w:val="00732CFB"/>
    <w:rsid w:val="00733BF8"/>
    <w:rsid w:val="007344E3"/>
    <w:rsid w:val="00734A5D"/>
    <w:rsid w:val="007354A8"/>
    <w:rsid w:val="00735D64"/>
    <w:rsid w:val="007376B3"/>
    <w:rsid w:val="00742AE7"/>
    <w:rsid w:val="00744211"/>
    <w:rsid w:val="00745128"/>
    <w:rsid w:val="00745A7A"/>
    <w:rsid w:val="00750668"/>
    <w:rsid w:val="007544ED"/>
    <w:rsid w:val="0076008A"/>
    <w:rsid w:val="007641D2"/>
    <w:rsid w:val="00764357"/>
    <w:rsid w:val="00767CD3"/>
    <w:rsid w:val="00772DF6"/>
    <w:rsid w:val="0077568E"/>
    <w:rsid w:val="00775EAB"/>
    <w:rsid w:val="00776898"/>
    <w:rsid w:val="00776F97"/>
    <w:rsid w:val="00784251"/>
    <w:rsid w:val="0078570A"/>
    <w:rsid w:val="00786172"/>
    <w:rsid w:val="00787E3F"/>
    <w:rsid w:val="007900C7"/>
    <w:rsid w:val="00791358"/>
    <w:rsid w:val="00796B65"/>
    <w:rsid w:val="00796C17"/>
    <w:rsid w:val="00796C6F"/>
    <w:rsid w:val="007975D5"/>
    <w:rsid w:val="00797E67"/>
    <w:rsid w:val="007A1117"/>
    <w:rsid w:val="007A11DC"/>
    <w:rsid w:val="007A26E8"/>
    <w:rsid w:val="007A54AC"/>
    <w:rsid w:val="007A5B2A"/>
    <w:rsid w:val="007A74A7"/>
    <w:rsid w:val="007A7B56"/>
    <w:rsid w:val="007B72F6"/>
    <w:rsid w:val="007C0262"/>
    <w:rsid w:val="007C1282"/>
    <w:rsid w:val="007C1B2E"/>
    <w:rsid w:val="007C3BBE"/>
    <w:rsid w:val="007C6BD5"/>
    <w:rsid w:val="007C7DE9"/>
    <w:rsid w:val="007D3254"/>
    <w:rsid w:val="007D3A2A"/>
    <w:rsid w:val="007D48B9"/>
    <w:rsid w:val="007D5D41"/>
    <w:rsid w:val="007E049E"/>
    <w:rsid w:val="007E2631"/>
    <w:rsid w:val="007E3345"/>
    <w:rsid w:val="007E4506"/>
    <w:rsid w:val="007E4C9F"/>
    <w:rsid w:val="007E7DE8"/>
    <w:rsid w:val="007F002F"/>
    <w:rsid w:val="007F0712"/>
    <w:rsid w:val="007F11A6"/>
    <w:rsid w:val="007F322B"/>
    <w:rsid w:val="007F450F"/>
    <w:rsid w:val="007F498F"/>
    <w:rsid w:val="007F6C22"/>
    <w:rsid w:val="007F78A1"/>
    <w:rsid w:val="00800536"/>
    <w:rsid w:val="00800C3C"/>
    <w:rsid w:val="0080147C"/>
    <w:rsid w:val="00801AC6"/>
    <w:rsid w:val="00803ACE"/>
    <w:rsid w:val="008046A8"/>
    <w:rsid w:val="0081045C"/>
    <w:rsid w:val="0081061E"/>
    <w:rsid w:val="00811298"/>
    <w:rsid w:val="00813949"/>
    <w:rsid w:val="00817847"/>
    <w:rsid w:val="008212FB"/>
    <w:rsid w:val="00824151"/>
    <w:rsid w:val="00824A6B"/>
    <w:rsid w:val="00824D82"/>
    <w:rsid w:val="008256DE"/>
    <w:rsid w:val="00827895"/>
    <w:rsid w:val="0083066D"/>
    <w:rsid w:val="00831745"/>
    <w:rsid w:val="00832592"/>
    <w:rsid w:val="008342AA"/>
    <w:rsid w:val="00835789"/>
    <w:rsid w:val="0083733F"/>
    <w:rsid w:val="00842D93"/>
    <w:rsid w:val="00843C12"/>
    <w:rsid w:val="008440CF"/>
    <w:rsid w:val="00844548"/>
    <w:rsid w:val="008447CB"/>
    <w:rsid w:val="00846288"/>
    <w:rsid w:val="00852B7A"/>
    <w:rsid w:val="00852E33"/>
    <w:rsid w:val="0085309A"/>
    <w:rsid w:val="008536EF"/>
    <w:rsid w:val="0085728D"/>
    <w:rsid w:val="008626E3"/>
    <w:rsid w:val="00865161"/>
    <w:rsid w:val="00866B54"/>
    <w:rsid w:val="00867B95"/>
    <w:rsid w:val="008829BD"/>
    <w:rsid w:val="008830FE"/>
    <w:rsid w:val="00883174"/>
    <w:rsid w:val="008831D0"/>
    <w:rsid w:val="0088379C"/>
    <w:rsid w:val="0088735D"/>
    <w:rsid w:val="00890427"/>
    <w:rsid w:val="00891FE9"/>
    <w:rsid w:val="008944ED"/>
    <w:rsid w:val="0089568F"/>
    <w:rsid w:val="008968E1"/>
    <w:rsid w:val="008A1FAD"/>
    <w:rsid w:val="008A23D2"/>
    <w:rsid w:val="008A396F"/>
    <w:rsid w:val="008A5A70"/>
    <w:rsid w:val="008B3A11"/>
    <w:rsid w:val="008B763A"/>
    <w:rsid w:val="008C38A1"/>
    <w:rsid w:val="008C3E4A"/>
    <w:rsid w:val="008C400C"/>
    <w:rsid w:val="008C4538"/>
    <w:rsid w:val="008C4C3C"/>
    <w:rsid w:val="008C6CC3"/>
    <w:rsid w:val="008C7640"/>
    <w:rsid w:val="008D3941"/>
    <w:rsid w:val="008D4E67"/>
    <w:rsid w:val="008D5EBB"/>
    <w:rsid w:val="008D781D"/>
    <w:rsid w:val="008E2A58"/>
    <w:rsid w:val="008E6720"/>
    <w:rsid w:val="008F4307"/>
    <w:rsid w:val="008F5E2B"/>
    <w:rsid w:val="008F6E97"/>
    <w:rsid w:val="008F735B"/>
    <w:rsid w:val="00900283"/>
    <w:rsid w:val="00901BC8"/>
    <w:rsid w:val="0090280B"/>
    <w:rsid w:val="0090312C"/>
    <w:rsid w:val="00910136"/>
    <w:rsid w:val="009103BE"/>
    <w:rsid w:val="00911270"/>
    <w:rsid w:val="00911C50"/>
    <w:rsid w:val="0091451A"/>
    <w:rsid w:val="00920905"/>
    <w:rsid w:val="0092122E"/>
    <w:rsid w:val="00921C5D"/>
    <w:rsid w:val="00923A29"/>
    <w:rsid w:val="00923B3A"/>
    <w:rsid w:val="00926F63"/>
    <w:rsid w:val="00931438"/>
    <w:rsid w:val="00931F64"/>
    <w:rsid w:val="009330AB"/>
    <w:rsid w:val="0093453D"/>
    <w:rsid w:val="00934894"/>
    <w:rsid w:val="00940AE4"/>
    <w:rsid w:val="00941515"/>
    <w:rsid w:val="00943888"/>
    <w:rsid w:val="00944702"/>
    <w:rsid w:val="0094516C"/>
    <w:rsid w:val="00945F77"/>
    <w:rsid w:val="00946A83"/>
    <w:rsid w:val="00946C77"/>
    <w:rsid w:val="00955897"/>
    <w:rsid w:val="00956791"/>
    <w:rsid w:val="00962778"/>
    <w:rsid w:val="009664E1"/>
    <w:rsid w:val="0097001B"/>
    <w:rsid w:val="009730AC"/>
    <w:rsid w:val="00976490"/>
    <w:rsid w:val="009807F6"/>
    <w:rsid w:val="00980DFC"/>
    <w:rsid w:val="00982BD1"/>
    <w:rsid w:val="00984B9A"/>
    <w:rsid w:val="009851EE"/>
    <w:rsid w:val="009861E5"/>
    <w:rsid w:val="0099000B"/>
    <w:rsid w:val="009905A8"/>
    <w:rsid w:val="009905D6"/>
    <w:rsid w:val="00990B32"/>
    <w:rsid w:val="00991460"/>
    <w:rsid w:val="0099258A"/>
    <w:rsid w:val="00996665"/>
    <w:rsid w:val="00996D34"/>
    <w:rsid w:val="009A207A"/>
    <w:rsid w:val="009A2326"/>
    <w:rsid w:val="009A2B5A"/>
    <w:rsid w:val="009A2D67"/>
    <w:rsid w:val="009A7DB3"/>
    <w:rsid w:val="009B32AA"/>
    <w:rsid w:val="009B4AC6"/>
    <w:rsid w:val="009B7F38"/>
    <w:rsid w:val="009C0670"/>
    <w:rsid w:val="009C0C86"/>
    <w:rsid w:val="009C6427"/>
    <w:rsid w:val="009C6EDF"/>
    <w:rsid w:val="009C7287"/>
    <w:rsid w:val="009C73B2"/>
    <w:rsid w:val="009D1224"/>
    <w:rsid w:val="009D234B"/>
    <w:rsid w:val="009D2D79"/>
    <w:rsid w:val="009D366F"/>
    <w:rsid w:val="009D435D"/>
    <w:rsid w:val="009D50D1"/>
    <w:rsid w:val="009D64C0"/>
    <w:rsid w:val="009D6DFC"/>
    <w:rsid w:val="009F167C"/>
    <w:rsid w:val="009F76B9"/>
    <w:rsid w:val="009F77BF"/>
    <w:rsid w:val="00A00E49"/>
    <w:rsid w:val="00A012A0"/>
    <w:rsid w:val="00A01FDB"/>
    <w:rsid w:val="00A04533"/>
    <w:rsid w:val="00A064B2"/>
    <w:rsid w:val="00A16152"/>
    <w:rsid w:val="00A17699"/>
    <w:rsid w:val="00A2329A"/>
    <w:rsid w:val="00A25683"/>
    <w:rsid w:val="00A26163"/>
    <w:rsid w:val="00A308EB"/>
    <w:rsid w:val="00A33776"/>
    <w:rsid w:val="00A41F0D"/>
    <w:rsid w:val="00A46145"/>
    <w:rsid w:val="00A46499"/>
    <w:rsid w:val="00A479AE"/>
    <w:rsid w:val="00A5211F"/>
    <w:rsid w:val="00A52EF2"/>
    <w:rsid w:val="00A5337F"/>
    <w:rsid w:val="00A539CD"/>
    <w:rsid w:val="00A56148"/>
    <w:rsid w:val="00A5698C"/>
    <w:rsid w:val="00A61C03"/>
    <w:rsid w:val="00A634DC"/>
    <w:rsid w:val="00A665C1"/>
    <w:rsid w:val="00A675BC"/>
    <w:rsid w:val="00A67A25"/>
    <w:rsid w:val="00A75653"/>
    <w:rsid w:val="00A77BBA"/>
    <w:rsid w:val="00A90CF2"/>
    <w:rsid w:val="00A90E26"/>
    <w:rsid w:val="00A91078"/>
    <w:rsid w:val="00A925D4"/>
    <w:rsid w:val="00A938A5"/>
    <w:rsid w:val="00A96066"/>
    <w:rsid w:val="00A9728F"/>
    <w:rsid w:val="00AA1B29"/>
    <w:rsid w:val="00AA3449"/>
    <w:rsid w:val="00AA4806"/>
    <w:rsid w:val="00AA6B28"/>
    <w:rsid w:val="00AA7ED4"/>
    <w:rsid w:val="00AB2243"/>
    <w:rsid w:val="00AB33D5"/>
    <w:rsid w:val="00AB36A3"/>
    <w:rsid w:val="00AB5D96"/>
    <w:rsid w:val="00AB6023"/>
    <w:rsid w:val="00AB6352"/>
    <w:rsid w:val="00AB66A8"/>
    <w:rsid w:val="00AB7116"/>
    <w:rsid w:val="00AB7231"/>
    <w:rsid w:val="00AC0057"/>
    <w:rsid w:val="00AC0F04"/>
    <w:rsid w:val="00AC2EEF"/>
    <w:rsid w:val="00AC35D1"/>
    <w:rsid w:val="00AC35EA"/>
    <w:rsid w:val="00AC4708"/>
    <w:rsid w:val="00AC5F6A"/>
    <w:rsid w:val="00AC5FE1"/>
    <w:rsid w:val="00AC695D"/>
    <w:rsid w:val="00AC6A69"/>
    <w:rsid w:val="00AC7202"/>
    <w:rsid w:val="00AD3630"/>
    <w:rsid w:val="00AD3855"/>
    <w:rsid w:val="00AD5C68"/>
    <w:rsid w:val="00AD6A92"/>
    <w:rsid w:val="00AD6BC5"/>
    <w:rsid w:val="00AD747D"/>
    <w:rsid w:val="00AD74CE"/>
    <w:rsid w:val="00AD7E20"/>
    <w:rsid w:val="00AD7FBF"/>
    <w:rsid w:val="00AE0199"/>
    <w:rsid w:val="00AE119B"/>
    <w:rsid w:val="00AE177F"/>
    <w:rsid w:val="00AE2DFF"/>
    <w:rsid w:val="00AE5114"/>
    <w:rsid w:val="00AE7BF2"/>
    <w:rsid w:val="00AF50F8"/>
    <w:rsid w:val="00AF5343"/>
    <w:rsid w:val="00AF5658"/>
    <w:rsid w:val="00AF57B8"/>
    <w:rsid w:val="00AF6111"/>
    <w:rsid w:val="00B00FCF"/>
    <w:rsid w:val="00B0407A"/>
    <w:rsid w:val="00B05147"/>
    <w:rsid w:val="00B05579"/>
    <w:rsid w:val="00B073FE"/>
    <w:rsid w:val="00B11E4F"/>
    <w:rsid w:val="00B12894"/>
    <w:rsid w:val="00B143B9"/>
    <w:rsid w:val="00B15F40"/>
    <w:rsid w:val="00B219F2"/>
    <w:rsid w:val="00B22E9D"/>
    <w:rsid w:val="00B24C9C"/>
    <w:rsid w:val="00B309E3"/>
    <w:rsid w:val="00B30FAD"/>
    <w:rsid w:val="00B32722"/>
    <w:rsid w:val="00B33677"/>
    <w:rsid w:val="00B346FB"/>
    <w:rsid w:val="00B35765"/>
    <w:rsid w:val="00B368D9"/>
    <w:rsid w:val="00B37C0E"/>
    <w:rsid w:val="00B418A4"/>
    <w:rsid w:val="00B41A8F"/>
    <w:rsid w:val="00B453BA"/>
    <w:rsid w:val="00B45699"/>
    <w:rsid w:val="00B470FC"/>
    <w:rsid w:val="00B515DB"/>
    <w:rsid w:val="00B5517E"/>
    <w:rsid w:val="00B60F0E"/>
    <w:rsid w:val="00B62D0E"/>
    <w:rsid w:val="00B647B4"/>
    <w:rsid w:val="00B652AD"/>
    <w:rsid w:val="00B80BEA"/>
    <w:rsid w:val="00B818F6"/>
    <w:rsid w:val="00B825C4"/>
    <w:rsid w:val="00B83ED1"/>
    <w:rsid w:val="00B851AB"/>
    <w:rsid w:val="00B8532E"/>
    <w:rsid w:val="00B87113"/>
    <w:rsid w:val="00B903CD"/>
    <w:rsid w:val="00B909F2"/>
    <w:rsid w:val="00B95B2C"/>
    <w:rsid w:val="00B96ED6"/>
    <w:rsid w:val="00BA34FA"/>
    <w:rsid w:val="00BA65B7"/>
    <w:rsid w:val="00BB0495"/>
    <w:rsid w:val="00BB21B6"/>
    <w:rsid w:val="00BC0819"/>
    <w:rsid w:val="00BC1686"/>
    <w:rsid w:val="00BC1C10"/>
    <w:rsid w:val="00BC2B43"/>
    <w:rsid w:val="00BC57EF"/>
    <w:rsid w:val="00BC57F0"/>
    <w:rsid w:val="00BD1EAE"/>
    <w:rsid w:val="00BD50C6"/>
    <w:rsid w:val="00BD57FE"/>
    <w:rsid w:val="00BE245A"/>
    <w:rsid w:val="00BE28CF"/>
    <w:rsid w:val="00BE2B3F"/>
    <w:rsid w:val="00BE33B9"/>
    <w:rsid w:val="00BE3721"/>
    <w:rsid w:val="00BF504C"/>
    <w:rsid w:val="00C00259"/>
    <w:rsid w:val="00C00F7E"/>
    <w:rsid w:val="00C00FE3"/>
    <w:rsid w:val="00C05F12"/>
    <w:rsid w:val="00C10247"/>
    <w:rsid w:val="00C10510"/>
    <w:rsid w:val="00C1058C"/>
    <w:rsid w:val="00C11FA8"/>
    <w:rsid w:val="00C12DCC"/>
    <w:rsid w:val="00C14024"/>
    <w:rsid w:val="00C16D95"/>
    <w:rsid w:val="00C21B5B"/>
    <w:rsid w:val="00C23FB7"/>
    <w:rsid w:val="00C26BCA"/>
    <w:rsid w:val="00C26C4D"/>
    <w:rsid w:val="00C32168"/>
    <w:rsid w:val="00C32507"/>
    <w:rsid w:val="00C32F93"/>
    <w:rsid w:val="00C42FBF"/>
    <w:rsid w:val="00C435FD"/>
    <w:rsid w:val="00C479C8"/>
    <w:rsid w:val="00C47C07"/>
    <w:rsid w:val="00C51F42"/>
    <w:rsid w:val="00C52CE0"/>
    <w:rsid w:val="00C52D05"/>
    <w:rsid w:val="00C530F0"/>
    <w:rsid w:val="00C54076"/>
    <w:rsid w:val="00C65749"/>
    <w:rsid w:val="00C65F6C"/>
    <w:rsid w:val="00C71123"/>
    <w:rsid w:val="00C714FB"/>
    <w:rsid w:val="00C80A27"/>
    <w:rsid w:val="00C865EB"/>
    <w:rsid w:val="00C912DC"/>
    <w:rsid w:val="00C93A6C"/>
    <w:rsid w:val="00C95CC3"/>
    <w:rsid w:val="00CA1BF0"/>
    <w:rsid w:val="00CA4954"/>
    <w:rsid w:val="00CA5F7A"/>
    <w:rsid w:val="00CA68D8"/>
    <w:rsid w:val="00CA713D"/>
    <w:rsid w:val="00CB3A97"/>
    <w:rsid w:val="00CB66F4"/>
    <w:rsid w:val="00CB7294"/>
    <w:rsid w:val="00CB788B"/>
    <w:rsid w:val="00CC08F4"/>
    <w:rsid w:val="00CC0924"/>
    <w:rsid w:val="00CC2648"/>
    <w:rsid w:val="00CC7E77"/>
    <w:rsid w:val="00CD01C9"/>
    <w:rsid w:val="00CD02BF"/>
    <w:rsid w:val="00CD4978"/>
    <w:rsid w:val="00CD5A7E"/>
    <w:rsid w:val="00CE2299"/>
    <w:rsid w:val="00CE37E3"/>
    <w:rsid w:val="00CE39C1"/>
    <w:rsid w:val="00CF1073"/>
    <w:rsid w:val="00CF1DEB"/>
    <w:rsid w:val="00CF27CC"/>
    <w:rsid w:val="00CF3195"/>
    <w:rsid w:val="00CF4C51"/>
    <w:rsid w:val="00CF5712"/>
    <w:rsid w:val="00D0167A"/>
    <w:rsid w:val="00D04A62"/>
    <w:rsid w:val="00D04ABB"/>
    <w:rsid w:val="00D057BC"/>
    <w:rsid w:val="00D059B2"/>
    <w:rsid w:val="00D07F3C"/>
    <w:rsid w:val="00D1104D"/>
    <w:rsid w:val="00D11A1B"/>
    <w:rsid w:val="00D153A9"/>
    <w:rsid w:val="00D16350"/>
    <w:rsid w:val="00D2005F"/>
    <w:rsid w:val="00D20A2D"/>
    <w:rsid w:val="00D21BC4"/>
    <w:rsid w:val="00D24A90"/>
    <w:rsid w:val="00D31F18"/>
    <w:rsid w:val="00D33EDF"/>
    <w:rsid w:val="00D35205"/>
    <w:rsid w:val="00D3789A"/>
    <w:rsid w:val="00D37E6F"/>
    <w:rsid w:val="00D41B01"/>
    <w:rsid w:val="00D42964"/>
    <w:rsid w:val="00D429BB"/>
    <w:rsid w:val="00D4317E"/>
    <w:rsid w:val="00D44740"/>
    <w:rsid w:val="00D456B0"/>
    <w:rsid w:val="00D479D9"/>
    <w:rsid w:val="00D5004D"/>
    <w:rsid w:val="00D5089F"/>
    <w:rsid w:val="00D513AE"/>
    <w:rsid w:val="00D52D66"/>
    <w:rsid w:val="00D55462"/>
    <w:rsid w:val="00D55802"/>
    <w:rsid w:val="00D5694F"/>
    <w:rsid w:val="00D656F8"/>
    <w:rsid w:val="00D66CAF"/>
    <w:rsid w:val="00D671C5"/>
    <w:rsid w:val="00D70636"/>
    <w:rsid w:val="00D71477"/>
    <w:rsid w:val="00D754F9"/>
    <w:rsid w:val="00D7681F"/>
    <w:rsid w:val="00D76E76"/>
    <w:rsid w:val="00D76FFD"/>
    <w:rsid w:val="00D85FEC"/>
    <w:rsid w:val="00D922D7"/>
    <w:rsid w:val="00D9671B"/>
    <w:rsid w:val="00D9742B"/>
    <w:rsid w:val="00DA0A2F"/>
    <w:rsid w:val="00DA4D66"/>
    <w:rsid w:val="00DA5E7B"/>
    <w:rsid w:val="00DB07F3"/>
    <w:rsid w:val="00DB236D"/>
    <w:rsid w:val="00DB2A06"/>
    <w:rsid w:val="00DB5651"/>
    <w:rsid w:val="00DB7589"/>
    <w:rsid w:val="00DB77BE"/>
    <w:rsid w:val="00DC0496"/>
    <w:rsid w:val="00DC154A"/>
    <w:rsid w:val="00DC2DAA"/>
    <w:rsid w:val="00DC4820"/>
    <w:rsid w:val="00DC4B24"/>
    <w:rsid w:val="00DC71B2"/>
    <w:rsid w:val="00DD2043"/>
    <w:rsid w:val="00DD2FD8"/>
    <w:rsid w:val="00DD3241"/>
    <w:rsid w:val="00DD4858"/>
    <w:rsid w:val="00DD491C"/>
    <w:rsid w:val="00DD5686"/>
    <w:rsid w:val="00DD5ECF"/>
    <w:rsid w:val="00DD64BE"/>
    <w:rsid w:val="00DD74B5"/>
    <w:rsid w:val="00DE14AC"/>
    <w:rsid w:val="00DE4230"/>
    <w:rsid w:val="00DE4EE8"/>
    <w:rsid w:val="00DE5A4A"/>
    <w:rsid w:val="00DE5BC7"/>
    <w:rsid w:val="00DF1618"/>
    <w:rsid w:val="00DF3A6F"/>
    <w:rsid w:val="00DF4EB5"/>
    <w:rsid w:val="00DF5FFC"/>
    <w:rsid w:val="00DF6BA7"/>
    <w:rsid w:val="00DF75AA"/>
    <w:rsid w:val="00DF7A1F"/>
    <w:rsid w:val="00E00EB5"/>
    <w:rsid w:val="00E01DCB"/>
    <w:rsid w:val="00E02DA9"/>
    <w:rsid w:val="00E036BD"/>
    <w:rsid w:val="00E042E7"/>
    <w:rsid w:val="00E04C2B"/>
    <w:rsid w:val="00E05BD8"/>
    <w:rsid w:val="00E06BBC"/>
    <w:rsid w:val="00E113CC"/>
    <w:rsid w:val="00E12119"/>
    <w:rsid w:val="00E12815"/>
    <w:rsid w:val="00E12923"/>
    <w:rsid w:val="00E1325D"/>
    <w:rsid w:val="00E15F9F"/>
    <w:rsid w:val="00E1614E"/>
    <w:rsid w:val="00E1685D"/>
    <w:rsid w:val="00E21854"/>
    <w:rsid w:val="00E2200E"/>
    <w:rsid w:val="00E25C37"/>
    <w:rsid w:val="00E277CC"/>
    <w:rsid w:val="00E34BA5"/>
    <w:rsid w:val="00E37470"/>
    <w:rsid w:val="00E378F3"/>
    <w:rsid w:val="00E4124D"/>
    <w:rsid w:val="00E423B2"/>
    <w:rsid w:val="00E4466D"/>
    <w:rsid w:val="00E44FBE"/>
    <w:rsid w:val="00E50B36"/>
    <w:rsid w:val="00E527F5"/>
    <w:rsid w:val="00E57D01"/>
    <w:rsid w:val="00E60120"/>
    <w:rsid w:val="00E61977"/>
    <w:rsid w:val="00E61AF6"/>
    <w:rsid w:val="00E622E2"/>
    <w:rsid w:val="00E63292"/>
    <w:rsid w:val="00E64173"/>
    <w:rsid w:val="00E64CBB"/>
    <w:rsid w:val="00E6501A"/>
    <w:rsid w:val="00E65751"/>
    <w:rsid w:val="00E668D6"/>
    <w:rsid w:val="00E70097"/>
    <w:rsid w:val="00E70925"/>
    <w:rsid w:val="00E71B54"/>
    <w:rsid w:val="00E72FD4"/>
    <w:rsid w:val="00E735D3"/>
    <w:rsid w:val="00E73AFE"/>
    <w:rsid w:val="00E73F78"/>
    <w:rsid w:val="00E74473"/>
    <w:rsid w:val="00E81E27"/>
    <w:rsid w:val="00E847B3"/>
    <w:rsid w:val="00E84AEC"/>
    <w:rsid w:val="00E85E68"/>
    <w:rsid w:val="00E908A9"/>
    <w:rsid w:val="00E90F43"/>
    <w:rsid w:val="00E92EDB"/>
    <w:rsid w:val="00E96AE5"/>
    <w:rsid w:val="00E96F0D"/>
    <w:rsid w:val="00EA1C32"/>
    <w:rsid w:val="00EA2436"/>
    <w:rsid w:val="00EA47C9"/>
    <w:rsid w:val="00EA60F2"/>
    <w:rsid w:val="00EA6933"/>
    <w:rsid w:val="00EA6BC5"/>
    <w:rsid w:val="00EB0EAF"/>
    <w:rsid w:val="00EB3848"/>
    <w:rsid w:val="00EB664E"/>
    <w:rsid w:val="00EB6CAA"/>
    <w:rsid w:val="00EC383F"/>
    <w:rsid w:val="00EC77D5"/>
    <w:rsid w:val="00ED5B5E"/>
    <w:rsid w:val="00ED6518"/>
    <w:rsid w:val="00ED7817"/>
    <w:rsid w:val="00EE01B9"/>
    <w:rsid w:val="00EE27BF"/>
    <w:rsid w:val="00EE5F4A"/>
    <w:rsid w:val="00EE66B1"/>
    <w:rsid w:val="00EF07E9"/>
    <w:rsid w:val="00EF279D"/>
    <w:rsid w:val="00EF319B"/>
    <w:rsid w:val="00EF3790"/>
    <w:rsid w:val="00EF389B"/>
    <w:rsid w:val="00EF4543"/>
    <w:rsid w:val="00F012DE"/>
    <w:rsid w:val="00F014BA"/>
    <w:rsid w:val="00F050DD"/>
    <w:rsid w:val="00F11550"/>
    <w:rsid w:val="00F20894"/>
    <w:rsid w:val="00F21CD9"/>
    <w:rsid w:val="00F22BB1"/>
    <w:rsid w:val="00F23A95"/>
    <w:rsid w:val="00F258BF"/>
    <w:rsid w:val="00F26607"/>
    <w:rsid w:val="00F30809"/>
    <w:rsid w:val="00F30E70"/>
    <w:rsid w:val="00F3166B"/>
    <w:rsid w:val="00F31F31"/>
    <w:rsid w:val="00F34960"/>
    <w:rsid w:val="00F34D9A"/>
    <w:rsid w:val="00F41548"/>
    <w:rsid w:val="00F41BD2"/>
    <w:rsid w:val="00F4636F"/>
    <w:rsid w:val="00F474AE"/>
    <w:rsid w:val="00F51C7F"/>
    <w:rsid w:val="00F52013"/>
    <w:rsid w:val="00F529B3"/>
    <w:rsid w:val="00F53D59"/>
    <w:rsid w:val="00F54154"/>
    <w:rsid w:val="00F575B2"/>
    <w:rsid w:val="00F62C76"/>
    <w:rsid w:val="00F636FD"/>
    <w:rsid w:val="00F653C4"/>
    <w:rsid w:val="00F716C9"/>
    <w:rsid w:val="00F71A6F"/>
    <w:rsid w:val="00F74394"/>
    <w:rsid w:val="00F74688"/>
    <w:rsid w:val="00F76BD7"/>
    <w:rsid w:val="00F77F14"/>
    <w:rsid w:val="00F77F4D"/>
    <w:rsid w:val="00F813A4"/>
    <w:rsid w:val="00F84E67"/>
    <w:rsid w:val="00F86BB8"/>
    <w:rsid w:val="00F90E37"/>
    <w:rsid w:val="00F91EBC"/>
    <w:rsid w:val="00F94292"/>
    <w:rsid w:val="00F946AD"/>
    <w:rsid w:val="00F94A9E"/>
    <w:rsid w:val="00F95043"/>
    <w:rsid w:val="00F951A7"/>
    <w:rsid w:val="00F96430"/>
    <w:rsid w:val="00F97F0C"/>
    <w:rsid w:val="00FA1E19"/>
    <w:rsid w:val="00FA45E4"/>
    <w:rsid w:val="00FA47E4"/>
    <w:rsid w:val="00FA5B07"/>
    <w:rsid w:val="00FA5E8B"/>
    <w:rsid w:val="00FA6CE9"/>
    <w:rsid w:val="00FA78C5"/>
    <w:rsid w:val="00FA7E71"/>
    <w:rsid w:val="00FB0760"/>
    <w:rsid w:val="00FB4758"/>
    <w:rsid w:val="00FC0278"/>
    <w:rsid w:val="00FC15A5"/>
    <w:rsid w:val="00FC382D"/>
    <w:rsid w:val="00FC48C9"/>
    <w:rsid w:val="00FC705E"/>
    <w:rsid w:val="00FC70C4"/>
    <w:rsid w:val="00FC7BAA"/>
    <w:rsid w:val="00FD04E1"/>
    <w:rsid w:val="00FD1948"/>
    <w:rsid w:val="00FD6B14"/>
    <w:rsid w:val="00FE3569"/>
    <w:rsid w:val="00FE7B47"/>
    <w:rsid w:val="00FF0F05"/>
    <w:rsid w:val="00FF1F16"/>
    <w:rsid w:val="00FF2878"/>
    <w:rsid w:val="00FF560B"/>
    <w:rsid w:val="00FF5BDE"/>
    <w:rsid w:val="00FF633A"/>
    <w:rsid w:val="06993C66"/>
    <w:rsid w:val="08EE0F19"/>
    <w:rsid w:val="09834EC3"/>
    <w:rsid w:val="099D4AB2"/>
    <w:rsid w:val="0C395207"/>
    <w:rsid w:val="105B2226"/>
    <w:rsid w:val="14AE4129"/>
    <w:rsid w:val="152F4115"/>
    <w:rsid w:val="160C08E2"/>
    <w:rsid w:val="16D25BBC"/>
    <w:rsid w:val="1E481FDD"/>
    <w:rsid w:val="215B66D3"/>
    <w:rsid w:val="219C75D8"/>
    <w:rsid w:val="227D18C0"/>
    <w:rsid w:val="23263BEF"/>
    <w:rsid w:val="25B03D10"/>
    <w:rsid w:val="299946D1"/>
    <w:rsid w:val="2B0931CB"/>
    <w:rsid w:val="2F7A03EA"/>
    <w:rsid w:val="327755A2"/>
    <w:rsid w:val="3441219D"/>
    <w:rsid w:val="35513AC3"/>
    <w:rsid w:val="3A6B7ABC"/>
    <w:rsid w:val="3BB0468D"/>
    <w:rsid w:val="40036E01"/>
    <w:rsid w:val="43BB0D01"/>
    <w:rsid w:val="46416987"/>
    <w:rsid w:val="4647736B"/>
    <w:rsid w:val="482748E4"/>
    <w:rsid w:val="48A1466B"/>
    <w:rsid w:val="48A15450"/>
    <w:rsid w:val="4A681920"/>
    <w:rsid w:val="4CB4474A"/>
    <w:rsid w:val="4FDD63A3"/>
    <w:rsid w:val="53EA3D58"/>
    <w:rsid w:val="566612CE"/>
    <w:rsid w:val="58417B64"/>
    <w:rsid w:val="58E672A8"/>
    <w:rsid w:val="5AD33077"/>
    <w:rsid w:val="5C6D2A60"/>
    <w:rsid w:val="5C6D2FAC"/>
    <w:rsid w:val="5F8A7332"/>
    <w:rsid w:val="5FC551EF"/>
    <w:rsid w:val="5FDA73CC"/>
    <w:rsid w:val="615C7910"/>
    <w:rsid w:val="62051888"/>
    <w:rsid w:val="629E2877"/>
    <w:rsid w:val="64684B6A"/>
    <w:rsid w:val="67793283"/>
    <w:rsid w:val="68217B26"/>
    <w:rsid w:val="690C7976"/>
    <w:rsid w:val="6C5B5E6E"/>
    <w:rsid w:val="6E222FA6"/>
    <w:rsid w:val="74195835"/>
    <w:rsid w:val="748F4D47"/>
    <w:rsid w:val="79765DEA"/>
    <w:rsid w:val="79E45545"/>
    <w:rsid w:val="7A214744"/>
    <w:rsid w:val="7D1250A0"/>
    <w:rsid w:val="7DA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黑体"/>
      <w:sz w:val="28"/>
    </w:rPr>
  </w:style>
  <w:style w:type="paragraph" w:styleId="5">
    <w:name w:val="Body Text Indent"/>
    <w:basedOn w:val="1"/>
    <w:qFormat/>
    <w:uiPriority w:val="0"/>
    <w:pPr>
      <w:ind w:firstLine="566" w:firstLineChars="202"/>
    </w:pPr>
    <w:rPr>
      <w:sz w:val="28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eastAsia="黑体"/>
      <w:sz w:val="36"/>
    </w:rPr>
  </w:style>
  <w:style w:type="paragraph" w:styleId="7">
    <w:name w:val="Body Text Indent 2"/>
    <w:basedOn w:val="1"/>
    <w:qFormat/>
    <w:uiPriority w:val="0"/>
    <w:pPr>
      <w:ind w:firstLine="980" w:firstLineChars="350"/>
    </w:pPr>
    <w:rPr>
      <w:sz w:val="28"/>
    </w:rPr>
  </w:style>
  <w:style w:type="paragraph" w:styleId="8">
    <w:name w:val="Balloon Text"/>
    <w:basedOn w:val="1"/>
    <w:semiHidden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11">
    <w:name w:val="Body Text Indent 3"/>
    <w:basedOn w:val="1"/>
    <w:qFormat/>
    <w:uiPriority w:val="0"/>
    <w:pPr>
      <w:ind w:firstLine="700" w:firstLineChars="250"/>
    </w:pPr>
    <w:rPr>
      <w:sz w:val="2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paragraph" w:styleId="1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9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849;&#26519;&#27169;&#264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泉林模板1</Template>
  <Company>qlzy</Company>
  <Pages>2</Pages>
  <Words>507</Words>
  <Characters>521</Characters>
  <Lines>4</Lines>
  <Paragraphs>1</Paragraphs>
  <TotalTime>28</TotalTime>
  <ScaleCrop>false</ScaleCrop>
  <LinksUpToDate>false</LinksUpToDate>
  <CharactersWithSpaces>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2022-03-08T12:24:00Z</dcterms:created>
  <dc:creator>bianjianchun</dc:creator>
  <cp:lastModifiedBy>王洋</cp:lastModifiedBy>
  <cp:lastPrinted>2024-12-17T00:17:09Z</cp:lastPrinted>
  <dcterms:modified xsi:type="dcterms:W3CDTF">2024-12-17T00:28:01Z</dcterms:modified>
  <dc:title>拟制：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DB95920B39274D4B92275701334CB1FA_13</vt:lpwstr>
  </property>
</Properties>
</file>